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6D8E" w14:textId="0A1EE9F5" w:rsidR="008C0DCC" w:rsidRDefault="004209D6" w:rsidP="004209D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□事前申込みあり　　□事前申込みなし</w:t>
      </w:r>
    </w:p>
    <w:p w14:paraId="5F020F1A" w14:textId="367E6F6F" w:rsidR="004209D6" w:rsidRDefault="004209D6" w:rsidP="004209D6">
      <w:pPr>
        <w:jc w:val="center"/>
        <w:rPr>
          <w:b/>
          <w:sz w:val="24"/>
        </w:rPr>
      </w:pPr>
      <w:r w:rsidRPr="004209D6">
        <w:rPr>
          <w:rFonts w:hint="eastAsia"/>
          <w:b/>
          <w:sz w:val="24"/>
        </w:rPr>
        <w:t>※どちらかにチェックをお願いします。</w:t>
      </w:r>
    </w:p>
    <w:p w14:paraId="2B85C234" w14:textId="201D80E1" w:rsidR="004209D6" w:rsidRDefault="004209D6" w:rsidP="004209D6">
      <w:pPr>
        <w:jc w:val="center"/>
        <w:rPr>
          <w:b/>
          <w:sz w:val="56"/>
          <w:szCs w:val="56"/>
        </w:rPr>
      </w:pPr>
      <w:r w:rsidRPr="004209D6">
        <w:rPr>
          <w:rFonts w:hint="eastAsia"/>
          <w:b/>
          <w:sz w:val="56"/>
          <w:szCs w:val="56"/>
        </w:rPr>
        <w:t>当</w:t>
      </w:r>
      <w:r>
        <w:rPr>
          <w:rFonts w:hint="eastAsia"/>
          <w:b/>
          <w:sz w:val="56"/>
          <w:szCs w:val="56"/>
        </w:rPr>
        <w:t xml:space="preserve"> </w:t>
      </w:r>
      <w:r w:rsidRPr="004209D6">
        <w:rPr>
          <w:rFonts w:hint="eastAsia"/>
          <w:b/>
          <w:sz w:val="56"/>
          <w:szCs w:val="56"/>
        </w:rPr>
        <w:t>日</w:t>
      </w:r>
      <w:r>
        <w:rPr>
          <w:rFonts w:hint="eastAsia"/>
          <w:b/>
          <w:sz w:val="56"/>
          <w:szCs w:val="56"/>
        </w:rPr>
        <w:t xml:space="preserve"> </w:t>
      </w:r>
      <w:r w:rsidRPr="004209D6">
        <w:rPr>
          <w:rFonts w:hint="eastAsia"/>
          <w:b/>
          <w:sz w:val="56"/>
          <w:szCs w:val="56"/>
        </w:rPr>
        <w:t>受</w:t>
      </w:r>
      <w:r>
        <w:rPr>
          <w:rFonts w:hint="eastAsia"/>
          <w:b/>
          <w:sz w:val="56"/>
          <w:szCs w:val="56"/>
        </w:rPr>
        <w:t xml:space="preserve"> </w:t>
      </w:r>
      <w:r w:rsidRPr="004209D6">
        <w:rPr>
          <w:rFonts w:hint="eastAsia"/>
          <w:b/>
          <w:sz w:val="56"/>
          <w:szCs w:val="56"/>
        </w:rPr>
        <w:t>付</w:t>
      </w:r>
      <w:r>
        <w:rPr>
          <w:rFonts w:hint="eastAsia"/>
          <w:b/>
          <w:sz w:val="56"/>
          <w:szCs w:val="56"/>
        </w:rPr>
        <w:t xml:space="preserve"> </w:t>
      </w:r>
      <w:r w:rsidRPr="004209D6">
        <w:rPr>
          <w:rFonts w:hint="eastAsia"/>
          <w:b/>
          <w:sz w:val="56"/>
          <w:szCs w:val="56"/>
        </w:rPr>
        <w:t>用</w:t>
      </w:r>
      <w:r>
        <w:rPr>
          <w:rFonts w:hint="eastAsia"/>
          <w:b/>
          <w:sz w:val="56"/>
          <w:szCs w:val="56"/>
        </w:rPr>
        <w:t xml:space="preserve"> </w:t>
      </w:r>
      <w:r w:rsidRPr="004209D6">
        <w:rPr>
          <w:rFonts w:hint="eastAsia"/>
          <w:b/>
          <w:sz w:val="56"/>
          <w:szCs w:val="56"/>
        </w:rPr>
        <w:t>紙</w:t>
      </w:r>
    </w:p>
    <w:p w14:paraId="26E604FE" w14:textId="77777777" w:rsidR="004209D6" w:rsidRPr="004209D6" w:rsidRDefault="004209D6" w:rsidP="004209D6">
      <w:pPr>
        <w:jc w:val="center"/>
        <w:rPr>
          <w:rFonts w:hint="eastAsia"/>
          <w:b/>
          <w:sz w:val="24"/>
        </w:rPr>
      </w:pPr>
    </w:p>
    <w:p w14:paraId="412580D5" w14:textId="2C42F77F" w:rsidR="004209D6" w:rsidRPr="004209D6" w:rsidRDefault="004209D6" w:rsidP="004209D6">
      <w:pPr>
        <w:ind w:firstLineChars="100" w:firstLine="304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１　</w:t>
      </w:r>
      <w:r w:rsidRPr="004209D6">
        <w:rPr>
          <w:rFonts w:hint="eastAsia"/>
          <w:b/>
          <w:spacing w:val="287"/>
          <w:kern w:val="0"/>
          <w:sz w:val="32"/>
          <w:szCs w:val="32"/>
          <w:fitText w:val="1216" w:id="-624707072"/>
        </w:rPr>
        <w:t>氏</w:t>
      </w:r>
      <w:r w:rsidRPr="004209D6">
        <w:rPr>
          <w:rFonts w:hint="eastAsia"/>
          <w:b/>
          <w:kern w:val="0"/>
          <w:sz w:val="32"/>
          <w:szCs w:val="32"/>
          <w:fitText w:val="1216" w:id="-624707072"/>
        </w:rPr>
        <w:t>名</w:t>
      </w:r>
      <w:r>
        <w:rPr>
          <w:rFonts w:hint="eastAsia"/>
          <w:b/>
          <w:kern w:val="0"/>
          <w:sz w:val="32"/>
          <w:szCs w:val="32"/>
        </w:rPr>
        <w:t xml:space="preserve">　</w:t>
      </w:r>
      <w:r>
        <w:rPr>
          <w:rFonts w:hint="eastAsia"/>
          <w:b/>
          <w:kern w:val="0"/>
          <w:sz w:val="32"/>
          <w:szCs w:val="32"/>
          <w:u w:val="single"/>
        </w:rPr>
        <w:t xml:space="preserve">　　　　　　　　　　　　　　　　（性別）　　　　</w:t>
      </w:r>
    </w:p>
    <w:p w14:paraId="63D5E89A" w14:textId="779B28A4" w:rsidR="004209D6" w:rsidRDefault="004209D6" w:rsidP="004209D6">
      <w:pPr>
        <w:ind w:firstLineChars="100" w:firstLine="304"/>
        <w:jc w:val="left"/>
        <w:rPr>
          <w:b/>
          <w:kern w:val="0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２　</w:t>
      </w:r>
      <w:r w:rsidRPr="004209D6">
        <w:rPr>
          <w:rFonts w:hint="eastAsia"/>
          <w:b/>
          <w:spacing w:val="287"/>
          <w:kern w:val="0"/>
          <w:sz w:val="32"/>
          <w:szCs w:val="32"/>
          <w:fitText w:val="1216" w:id="-624707071"/>
        </w:rPr>
        <w:t>住</w:t>
      </w:r>
      <w:r w:rsidRPr="004209D6">
        <w:rPr>
          <w:rFonts w:hint="eastAsia"/>
          <w:b/>
          <w:kern w:val="0"/>
          <w:sz w:val="32"/>
          <w:szCs w:val="32"/>
          <w:fitText w:val="1216" w:id="-624707071"/>
        </w:rPr>
        <w:t>所</w:t>
      </w:r>
      <w:r>
        <w:rPr>
          <w:rFonts w:hint="eastAsia"/>
          <w:b/>
          <w:kern w:val="0"/>
          <w:sz w:val="32"/>
          <w:szCs w:val="32"/>
        </w:rPr>
        <w:t xml:space="preserve">　</w:t>
      </w:r>
      <w:r>
        <w:rPr>
          <w:rFonts w:hint="eastAsia"/>
          <w:b/>
          <w:kern w:val="0"/>
          <w:sz w:val="32"/>
          <w:szCs w:val="32"/>
          <w:u w:val="single"/>
        </w:rPr>
        <w:t xml:space="preserve">〒　　　　　　　　　</w:t>
      </w:r>
    </w:p>
    <w:p w14:paraId="16730707" w14:textId="2BA069D4" w:rsidR="004209D6" w:rsidRPr="004209D6" w:rsidRDefault="004209D6" w:rsidP="004209D6">
      <w:pPr>
        <w:jc w:val="left"/>
        <w:rPr>
          <w:rFonts w:hint="eastAsia"/>
          <w:b/>
          <w:sz w:val="32"/>
          <w:szCs w:val="32"/>
          <w:u w:val="single"/>
        </w:rPr>
      </w:pPr>
      <w:r w:rsidRPr="004209D6">
        <w:rPr>
          <w:rFonts w:hint="eastAsia"/>
          <w:b/>
          <w:kern w:val="0"/>
          <w:sz w:val="32"/>
          <w:szCs w:val="32"/>
        </w:rPr>
        <w:t xml:space="preserve">　　　　　</w:t>
      </w:r>
      <w:r>
        <w:rPr>
          <w:rFonts w:hint="eastAsia"/>
          <w:b/>
          <w:kern w:val="0"/>
          <w:sz w:val="32"/>
          <w:szCs w:val="32"/>
        </w:rPr>
        <w:t xml:space="preserve">　</w:t>
      </w:r>
      <w:r w:rsidRPr="004209D6">
        <w:rPr>
          <w:rFonts w:hint="eastAsia"/>
          <w:b/>
          <w:kern w:val="0"/>
          <w:sz w:val="32"/>
          <w:szCs w:val="32"/>
        </w:rPr>
        <w:t xml:space="preserve">　　</w:t>
      </w:r>
      <w:r w:rsidRPr="004209D6">
        <w:rPr>
          <w:rFonts w:hint="eastAsia"/>
          <w:b/>
          <w:kern w:val="0"/>
          <w:sz w:val="32"/>
          <w:szCs w:val="32"/>
          <w:u w:val="single"/>
        </w:rPr>
        <w:t xml:space="preserve">　　　　　　　　　　　　　　　　　　　　　　　　</w:t>
      </w:r>
    </w:p>
    <w:p w14:paraId="51E3E60B" w14:textId="5A1B5881" w:rsidR="004209D6" w:rsidRPr="004209D6" w:rsidRDefault="004209D6" w:rsidP="004209D6">
      <w:pPr>
        <w:ind w:firstLineChars="100" w:firstLine="304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３　電話番号　</w:t>
      </w:r>
      <w:r>
        <w:rPr>
          <w:rFonts w:hint="eastAsia"/>
          <w:b/>
          <w:sz w:val="32"/>
          <w:szCs w:val="32"/>
          <w:u w:val="single"/>
        </w:rPr>
        <w:t xml:space="preserve">　　　　　　　　　　　　　　　　　　　　　　　　</w:t>
      </w:r>
    </w:p>
    <w:p w14:paraId="76CE35CE" w14:textId="4CEB9F42" w:rsidR="004209D6" w:rsidRPr="004209D6" w:rsidRDefault="004209D6" w:rsidP="004209D6">
      <w:pPr>
        <w:ind w:firstLineChars="100" w:firstLine="304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４　</w:t>
      </w:r>
      <w:r w:rsidRPr="004209D6">
        <w:rPr>
          <w:rFonts w:hint="eastAsia"/>
          <w:b/>
          <w:spacing w:val="63"/>
          <w:kern w:val="0"/>
          <w:sz w:val="32"/>
          <w:szCs w:val="32"/>
          <w:fitText w:val="1216" w:id="-624707070"/>
        </w:rPr>
        <w:t>資格</w:t>
      </w:r>
      <w:r w:rsidRPr="004209D6">
        <w:rPr>
          <w:rFonts w:hint="eastAsia"/>
          <w:b/>
          <w:kern w:val="0"/>
          <w:sz w:val="32"/>
          <w:szCs w:val="32"/>
          <w:fitText w:val="1216" w:id="-624707070"/>
        </w:rPr>
        <w:t>名</w:t>
      </w:r>
      <w:r>
        <w:rPr>
          <w:rFonts w:hint="eastAsia"/>
          <w:b/>
          <w:kern w:val="0"/>
          <w:sz w:val="32"/>
          <w:szCs w:val="32"/>
        </w:rPr>
        <w:t xml:space="preserve">　</w:t>
      </w:r>
      <w:r>
        <w:rPr>
          <w:rFonts w:hint="eastAsia"/>
          <w:b/>
          <w:kern w:val="0"/>
          <w:sz w:val="32"/>
          <w:szCs w:val="32"/>
          <w:u w:val="single"/>
        </w:rPr>
        <w:t xml:space="preserve">　　　　　　　　　　　　　　　　　　　　　　　　</w:t>
      </w:r>
    </w:p>
    <w:p w14:paraId="5A8120C0" w14:textId="1CA0639C" w:rsidR="004209D6" w:rsidRPr="004209D6" w:rsidRDefault="004209D6" w:rsidP="004209D6">
      <w:pPr>
        <w:ind w:firstLineChars="100" w:firstLine="304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５　登録番号　</w:t>
      </w:r>
      <w:r>
        <w:rPr>
          <w:rFonts w:hint="eastAsia"/>
          <w:b/>
          <w:sz w:val="32"/>
          <w:szCs w:val="32"/>
          <w:u w:val="single"/>
        </w:rPr>
        <w:t xml:space="preserve">　　　　　　　　　　　　　　　　　　　　　　　　</w:t>
      </w:r>
    </w:p>
    <w:p w14:paraId="5E99ACFB" w14:textId="2D58692B" w:rsidR="004209D6" w:rsidRPr="004209D6" w:rsidRDefault="004209D6" w:rsidP="004209D6">
      <w:pPr>
        <w:spacing w:line="340" w:lineRule="exact"/>
        <w:ind w:firstLineChars="1000" w:firstLine="2239"/>
        <w:jc w:val="left"/>
        <w:rPr>
          <w:b/>
          <w:sz w:val="24"/>
        </w:rPr>
      </w:pPr>
      <w:r w:rsidRPr="004209D6">
        <w:rPr>
          <w:rFonts w:hint="eastAsia"/>
          <w:b/>
          <w:sz w:val="24"/>
        </w:rPr>
        <w:t>※登録番号はお間違いの内容に記入ください。</w:t>
      </w:r>
    </w:p>
    <w:p w14:paraId="2294EA6E" w14:textId="03B3E1BE" w:rsidR="004209D6" w:rsidRPr="004209D6" w:rsidRDefault="004209D6" w:rsidP="004209D6">
      <w:pPr>
        <w:spacing w:line="340" w:lineRule="exact"/>
        <w:ind w:firstLineChars="1000" w:firstLine="2239"/>
        <w:jc w:val="left"/>
        <w:rPr>
          <w:rFonts w:hint="eastAsia"/>
          <w:sz w:val="24"/>
        </w:rPr>
      </w:pPr>
      <w:r w:rsidRPr="004209D6">
        <w:rPr>
          <w:rFonts w:hint="eastAsia"/>
          <w:b/>
          <w:sz w:val="24"/>
        </w:rPr>
        <w:t>※本用紙は当日、参加料（</w:t>
      </w:r>
      <w:r w:rsidRPr="004209D6">
        <w:rPr>
          <w:rFonts w:hint="eastAsia"/>
          <w:b/>
          <w:sz w:val="24"/>
        </w:rPr>
        <w:t>2,000</w:t>
      </w:r>
      <w:r w:rsidRPr="004209D6">
        <w:rPr>
          <w:rFonts w:hint="eastAsia"/>
          <w:b/>
          <w:sz w:val="24"/>
        </w:rPr>
        <w:t>円）と一緒にご提出ください。</w:t>
      </w:r>
    </w:p>
    <w:sectPr w:rsidR="004209D6" w:rsidRPr="004209D6" w:rsidSect="004209D6">
      <w:pgSz w:w="11906" w:h="8419" w:code="9"/>
      <w:pgMar w:top="720" w:right="720" w:bottom="720" w:left="720" w:header="851" w:footer="992" w:gutter="0"/>
      <w:cols w:space="425"/>
      <w:docGrid w:type="linesAndChars" w:linePitch="28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6032" w14:textId="77777777" w:rsidR="00441F11" w:rsidRDefault="00441F11" w:rsidP="00CF2890">
      <w:r>
        <w:separator/>
      </w:r>
    </w:p>
  </w:endnote>
  <w:endnote w:type="continuationSeparator" w:id="0">
    <w:p w14:paraId="6753FB07" w14:textId="77777777" w:rsidR="00441F11" w:rsidRDefault="00441F11" w:rsidP="00CF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9DF3" w14:textId="77777777" w:rsidR="00441F11" w:rsidRDefault="00441F11" w:rsidP="00CF2890">
      <w:r>
        <w:separator/>
      </w:r>
    </w:p>
  </w:footnote>
  <w:footnote w:type="continuationSeparator" w:id="0">
    <w:p w14:paraId="75C53727" w14:textId="77777777" w:rsidR="00441F11" w:rsidRDefault="00441F11" w:rsidP="00CF2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92.168.142.250\data\★スポーツ少年団\R7スポーツ少年団\県内競技別交流大会\02.ソフトボール交流大会\チーム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差込用$`"/>
    <w:dataSource r:id="rId2"/>
    <w:viewMergedData/>
    <w:odso>
      <w:udl w:val="Provider=Microsoft.ACE.OLEDB.12.0;User ID=Admin;Data Source=\\192.168.142.250\data\★スポーツ少年団\R7スポーツ少年団\県内競技別交流大会\02.ソフトボール交流大会\チーム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差込用$"/>
      <w:src r:id="rId3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revisionView w:inkAnnotations="0"/>
  <w:defaultTabStop w:val="840"/>
  <w:drawingGridHorizontalSpacing w:val="193"/>
  <w:drawingGridVerticalSpacing w:val="289"/>
  <w:displayHorizontalDrawingGridEvery w:val="0"/>
  <w:characterSpacingControl w:val="compressPunctuation"/>
  <w:printTwoOnOne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A27"/>
    <w:rsid w:val="00012C32"/>
    <w:rsid w:val="000161DB"/>
    <w:rsid w:val="00053A05"/>
    <w:rsid w:val="00093639"/>
    <w:rsid w:val="001A383F"/>
    <w:rsid w:val="00250A27"/>
    <w:rsid w:val="00275CC0"/>
    <w:rsid w:val="002C5075"/>
    <w:rsid w:val="002D6165"/>
    <w:rsid w:val="003B1726"/>
    <w:rsid w:val="003B548E"/>
    <w:rsid w:val="003C59ED"/>
    <w:rsid w:val="003E33E4"/>
    <w:rsid w:val="003F4F97"/>
    <w:rsid w:val="004209D6"/>
    <w:rsid w:val="00441F11"/>
    <w:rsid w:val="00453124"/>
    <w:rsid w:val="004B1226"/>
    <w:rsid w:val="00522848"/>
    <w:rsid w:val="0052608F"/>
    <w:rsid w:val="00532609"/>
    <w:rsid w:val="00536159"/>
    <w:rsid w:val="00545F31"/>
    <w:rsid w:val="00557417"/>
    <w:rsid w:val="00590F17"/>
    <w:rsid w:val="005A29CA"/>
    <w:rsid w:val="005B49F4"/>
    <w:rsid w:val="005C10EC"/>
    <w:rsid w:val="005C2320"/>
    <w:rsid w:val="005C3718"/>
    <w:rsid w:val="0063769D"/>
    <w:rsid w:val="00674B02"/>
    <w:rsid w:val="006852A2"/>
    <w:rsid w:val="006E7C85"/>
    <w:rsid w:val="0073208C"/>
    <w:rsid w:val="00745FE8"/>
    <w:rsid w:val="00756A82"/>
    <w:rsid w:val="00765526"/>
    <w:rsid w:val="00847C0C"/>
    <w:rsid w:val="0088357E"/>
    <w:rsid w:val="008C0DCC"/>
    <w:rsid w:val="008D3E30"/>
    <w:rsid w:val="00914833"/>
    <w:rsid w:val="009779A5"/>
    <w:rsid w:val="00A72AE3"/>
    <w:rsid w:val="00A81ED2"/>
    <w:rsid w:val="00B00CF0"/>
    <w:rsid w:val="00B1735D"/>
    <w:rsid w:val="00BA1F5E"/>
    <w:rsid w:val="00BF6209"/>
    <w:rsid w:val="00C7273E"/>
    <w:rsid w:val="00C75D81"/>
    <w:rsid w:val="00C8671F"/>
    <w:rsid w:val="00CE3A8A"/>
    <w:rsid w:val="00CF2890"/>
    <w:rsid w:val="00D10A5D"/>
    <w:rsid w:val="00D52383"/>
    <w:rsid w:val="00DE4040"/>
    <w:rsid w:val="00E3562A"/>
    <w:rsid w:val="00E35B4B"/>
    <w:rsid w:val="00E612C0"/>
    <w:rsid w:val="00E80F1D"/>
    <w:rsid w:val="00EC02BC"/>
    <w:rsid w:val="00F86D9B"/>
    <w:rsid w:val="00FC144C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3DA317"/>
  <w15:docId w15:val="{368854D6-AE72-411B-B266-863963FB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0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2320"/>
  </w:style>
  <w:style w:type="paragraph" w:styleId="a4">
    <w:name w:val="header"/>
    <w:basedOn w:val="a"/>
    <w:link w:val="a5"/>
    <w:rsid w:val="00CF2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F2890"/>
    <w:rPr>
      <w:kern w:val="2"/>
      <w:sz w:val="21"/>
      <w:szCs w:val="24"/>
    </w:rPr>
  </w:style>
  <w:style w:type="paragraph" w:styleId="a6">
    <w:name w:val="footer"/>
    <w:basedOn w:val="a"/>
    <w:link w:val="a7"/>
    <w:rsid w:val="00CF2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F289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C75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75D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\\192.168.142.250\data\&#9733;&#12473;&#12509;&#12540;&#12484;&#23569;&#24180;&#22243;\R7&#12473;&#12509;&#12540;&#12484;&#23569;&#24180;&#22243;\&#30476;&#20869;&#31478;&#25216;&#21029;&#20132;&#27969;&#22823;&#20250;\02.&#12477;&#12501;&#12488;&#12508;&#12540;&#12523;&#20132;&#27969;&#22823;&#20250;\&#12481;&#12540;&#12512;&#19968;&#35239;.xlsx" TargetMode="External"/><Relationship Id="rId2" Type="http://schemas.openxmlformats.org/officeDocument/2006/relationships/mailMergeSource" Target="file:///\\192.168.142.250\data\&#9733;&#12473;&#12509;&#12540;&#12484;&#23569;&#24180;&#22243;\R7&#12473;&#12509;&#12540;&#12484;&#23569;&#24180;&#22243;\&#30476;&#20869;&#31478;&#25216;&#21029;&#20132;&#27969;&#22823;&#20250;\02.&#12477;&#12501;&#12488;&#12508;&#12540;&#12523;&#20132;&#27969;&#22823;&#20250;\&#12481;&#12540;&#12512;&#19968;&#35239;.xlsx" TargetMode="External"/><Relationship Id="rId1" Type="http://schemas.openxmlformats.org/officeDocument/2006/relationships/attachedTemplate" Target="file:///C:\Documents%20and%20Settings\PCuser\&#12487;&#12473;&#12463;&#12488;&#12483;&#12503;\&#21508;&#31278;&#27096;&#24335;\&#38936;&#21454;&#26360;\&#38936;&#21454;&#26360;&#65288;&#30476;&#36575;&#24335;&#37326;&#29699;&#20132;&#27969;&#22823;&#20250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領収書（県軟式野球交流大会）</Template>
  <TotalTime>127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力弥 折口</cp:lastModifiedBy>
  <cp:revision>28</cp:revision>
  <cp:lastPrinted>2025-06-30T01:30:00Z</cp:lastPrinted>
  <dcterms:created xsi:type="dcterms:W3CDTF">2015-06-30T00:28:00Z</dcterms:created>
  <dcterms:modified xsi:type="dcterms:W3CDTF">2025-10-24T06:01:00Z</dcterms:modified>
</cp:coreProperties>
</file>